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595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résoudre certains problèmes</w:t>
      </w:r>
      <w:r w:rsidR="002C14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 dois faire plusieurs essais successifs jusqu’à ce que je trouve la solution. Il n’est pas possible </w:t>
      </w:r>
      <w:r>
        <w:rPr>
          <w:rFonts w:ascii="Arial" w:hAnsi="Arial" w:cs="Arial"/>
          <w:sz w:val="28"/>
          <w:szCs w:val="28"/>
        </w:rPr>
        <w:t>d’arriver à la solution en appliquant une « recette » to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ute faite.</w:t>
      </w: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8"/>
          <w:szCs w:val="28"/>
          <w:u w:val="single"/>
        </w:rPr>
      </w:pP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595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résoudre certains pro</w:t>
      </w:r>
      <w:r>
        <w:rPr>
          <w:rFonts w:ascii="Arial" w:hAnsi="Arial" w:cs="Arial"/>
          <w:sz w:val="28"/>
          <w:szCs w:val="28"/>
        </w:rPr>
        <w:t>blèmes</w:t>
      </w:r>
      <w:r w:rsidR="002C14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 dois faire plusieurs essais successifs jusqu’à ce que je trouve la solution. Il n’est pas possible d’arriver à la solution en appliquant une « recette » toute faite.</w:t>
      </w: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>- - - - - - - - - - - - - - - - - - - - - - - - - - - - - - - - - - - - - - - -</w:t>
      </w:r>
      <w:r>
        <w:rPr>
          <w:rFonts w:ascii="Arial" w:hAnsi="Arial" w:cs="Arial"/>
          <w:sz w:val="28"/>
          <w:szCs w:val="28"/>
        </w:rPr>
        <w:t xml:space="preserve"> - - - - - - - - - - - - - - - - - - -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595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résoudre certains problèmes</w:t>
      </w:r>
      <w:r w:rsidR="002C14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 dois faire plusieurs essais successifs jusqu’à ce que je trouve la solution. Il n’est pas possible d’arriver à la solution en appliquant </w:t>
      </w:r>
      <w:r>
        <w:rPr>
          <w:rFonts w:ascii="Arial" w:hAnsi="Arial" w:cs="Arial"/>
          <w:sz w:val="28"/>
          <w:szCs w:val="28"/>
        </w:rPr>
        <w:t>une « recette » toute faite.</w:t>
      </w: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 xml:space="preserve">- - - - - - - - - - - - - - - - - - - - - - - - - - - - - - - - - - - - - - - - - - - - - - - - - - - - - - - - - - -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595C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résoudre certains problèmes</w:t>
      </w:r>
      <w:r w:rsidR="002C14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 dois faire plusieurs essais </w:t>
      </w:r>
      <w:r>
        <w:rPr>
          <w:rFonts w:ascii="Arial" w:hAnsi="Arial" w:cs="Arial"/>
          <w:sz w:val="28"/>
          <w:szCs w:val="28"/>
        </w:rPr>
        <w:t>successifs jusqu’à ce que je trouve la solution. Il n’est pas possible d’arriver à la solution en appliquant une « recette » toute faite.</w:t>
      </w:r>
    </w:p>
    <w:p w:rsidR="00F221CE" w:rsidRDefault="00595CB6">
      <w:pPr>
        <w:jc w:val="both"/>
      </w:pPr>
      <w:r>
        <w:rPr>
          <w:rFonts w:ascii="Wingdings" w:eastAsia="Wingdings" w:hAnsi="Wingdings" w:cs="Wingdings"/>
          <w:sz w:val="28"/>
          <w:szCs w:val="28"/>
        </w:rPr>
        <w:t></w:t>
      </w:r>
      <w:r>
        <w:rPr>
          <w:rFonts w:ascii="Arial" w:hAnsi="Arial" w:cs="Arial"/>
          <w:sz w:val="28"/>
          <w:szCs w:val="28"/>
        </w:rPr>
        <w:t>- - - - - - - - - - - - - - - - - - - - - - - - - - - - - - - - - - - - - - - - - - - - - - - - - - - - - - - - - - -</w:t>
      </w:r>
      <w:r>
        <w:rPr>
          <w:rFonts w:ascii="Arial" w:hAnsi="Arial" w:cs="Arial"/>
          <w:sz w:val="28"/>
          <w:szCs w:val="28"/>
        </w:rPr>
        <w:t xml:space="preserve"> </w:t>
      </w:r>
    </w:p>
    <w:p w:rsidR="00F221CE" w:rsidRDefault="00F221CE">
      <w:pPr>
        <w:jc w:val="both"/>
        <w:rPr>
          <w:rFonts w:ascii="Arial" w:hAnsi="Arial" w:cs="Arial"/>
          <w:sz w:val="8"/>
          <w:szCs w:val="28"/>
        </w:rPr>
      </w:pP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Résolution de problèmes ouverts</w:t>
      </w:r>
    </w:p>
    <w:p w:rsidR="00F221CE" w:rsidRDefault="00595CB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Séance 1</w:t>
      </w:r>
    </w:p>
    <w:p w:rsidR="00F221CE" w:rsidRDefault="00F221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1CE" w:rsidRDefault="00595CB6">
      <w:pPr>
        <w:jc w:val="both"/>
      </w:pPr>
      <w:r>
        <w:rPr>
          <w:rFonts w:ascii="Arial" w:hAnsi="Arial" w:cs="Arial"/>
          <w:sz w:val="28"/>
          <w:szCs w:val="28"/>
        </w:rPr>
        <w:t>Pour résoudre certains problèmes</w:t>
      </w:r>
      <w:r w:rsidR="002C14D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 dois faire plusieurs essais successifs jusqu’à ce que je trouve la solution. Il n’est pas possible d’arriver à la solution en appliquant une « recette » toute faite.</w:t>
      </w:r>
    </w:p>
    <w:sectPr w:rsidR="00F221C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B6" w:rsidRDefault="00595CB6">
      <w:pPr>
        <w:spacing w:after="0" w:line="240" w:lineRule="auto"/>
      </w:pPr>
      <w:r>
        <w:separator/>
      </w:r>
    </w:p>
  </w:endnote>
  <w:endnote w:type="continuationSeparator" w:id="0">
    <w:p w:rsidR="00595CB6" w:rsidRDefault="0059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B6" w:rsidRDefault="00595C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5CB6" w:rsidRDefault="00595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1CE"/>
    <w:rsid w:val="000C0691"/>
    <w:rsid w:val="002C14D8"/>
    <w:rsid w:val="00595CB6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2018-05-06T05:59:00Z</cp:lastPrinted>
  <dcterms:created xsi:type="dcterms:W3CDTF">2018-05-06T05:59:00Z</dcterms:created>
  <dcterms:modified xsi:type="dcterms:W3CDTF">2018-05-06T05:59:00Z</dcterms:modified>
</cp:coreProperties>
</file>